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DF5F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1D936E3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</w:t>
      </w:r>
    </w:p>
    <w:p w14:paraId="0D5F9A7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038FE08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71610B79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6EE913A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410A1E7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7A2C01D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5A5DD12">
      <w:pPr>
        <w:jc w:val="center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52"/>
          <w:lang w:val="en-US" w:eastAsia="zh-CN"/>
        </w:rPr>
        <w:t>中山市古镇人民医院********采购项目报价文件</w:t>
      </w:r>
    </w:p>
    <w:p w14:paraId="20323E9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17B5B8E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5BE7A0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DDC271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0514F00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5B913C0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137FD6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3047749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80F3F7F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77CFB650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50CA2DB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0AF61691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2276C96">
      <w:pPr>
        <w:rPr>
          <w:rFonts w:hint="default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报名单位：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 xml:space="preserve">                </w:t>
      </w:r>
    </w:p>
    <w:p w14:paraId="12291074">
      <w:p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</w:t>
      </w:r>
    </w:p>
    <w:p w14:paraId="0E88041E">
      <w:pPr>
        <w:rPr>
          <w:rFonts w:hint="default" w:ascii="宋体" w:hAnsi="宋体" w:eastAsia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16F6B49A">
      <w:pPr>
        <w:rPr>
          <w:rFonts w:hint="default" w:ascii="宋体" w:hAnsi="宋体" w:eastAsia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3195331A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A1735CF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B36BFF2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4DA9BA4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8B07DF2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E761B1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1</w:t>
      </w:r>
    </w:p>
    <w:p w14:paraId="2BE91B0C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651A1B3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92B2A5B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6D35A5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1FAD146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07D157E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 w14:paraId="0A6998A9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B524D9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4EF72EC3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D22711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304926A6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64BFBC82"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1177208D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 w14:paraId="2B384458"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 w14:paraId="0020C33F">
      <w:pPr>
        <w:pStyle w:val="2"/>
        <w:jc w:val="center"/>
        <w:rPr>
          <w:sz w:val="28"/>
          <w:szCs w:val="28"/>
        </w:rPr>
      </w:pPr>
    </w:p>
    <w:p w14:paraId="0CF5B1D9"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事宜。本授权书有效期一年，自法定代表人签字之日起生效。</w:t>
      </w:r>
    </w:p>
    <w:p w14:paraId="56087DB7"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4FA57457"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772588F4"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 w14:paraId="5C508930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5896C61A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42669E7A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3B05475"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 w14:paraId="483E969D"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 w14:paraId="563FD68A">
      <w:pPr>
        <w:pStyle w:val="2"/>
        <w:rPr>
          <w:rFonts w:ascii="仿宋_GB2312" w:eastAsia="仿宋_GB2312"/>
          <w:sz w:val="24"/>
          <w:szCs w:val="24"/>
        </w:rPr>
      </w:pPr>
    </w:p>
    <w:p w14:paraId="5FF6D013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1DBE390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04BC0A1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2A7BD3B8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15AF182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816ACB0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D0D6C91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FA3C55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3E39E397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0C76F9E4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1E37D6B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8AEB4B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8B84529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 w14:paraId="582604A5"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 w14:paraId="24C2F0D1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hint="eastAsia" w:ascii="仿宋" w:hAnsi="仿宋" w:eastAsia="仿宋"/>
          <w:sz w:val="28"/>
          <w:szCs w:val="28"/>
          <w:lang w:eastAsia="zh-CN"/>
        </w:rPr>
        <w:t>古镇</w:t>
      </w:r>
      <w:r>
        <w:rPr>
          <w:rFonts w:hint="eastAsia" w:ascii="仿宋" w:hAnsi="仿宋" w:eastAsia="仿宋"/>
          <w:sz w:val="28"/>
          <w:szCs w:val="28"/>
        </w:rPr>
        <w:t>人民医院：</w:t>
      </w:r>
    </w:p>
    <w:p w14:paraId="5EEC4ACB"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82"/>
        <w:gridCol w:w="1036"/>
        <w:gridCol w:w="1160"/>
        <w:gridCol w:w="1159"/>
        <w:gridCol w:w="1055"/>
        <w:gridCol w:w="1522"/>
      </w:tblGrid>
      <w:tr w14:paraId="0B37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536CAFD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282" w:type="dxa"/>
            <w:vAlign w:val="top"/>
          </w:tcPr>
          <w:p w14:paraId="737E8F4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036" w:type="dxa"/>
            <w:vAlign w:val="top"/>
          </w:tcPr>
          <w:p w14:paraId="6B9EF9E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60" w:type="dxa"/>
            <w:vAlign w:val="top"/>
          </w:tcPr>
          <w:p w14:paraId="67A74C6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1159" w:type="dxa"/>
            <w:vAlign w:val="top"/>
          </w:tcPr>
          <w:p w14:paraId="5D1F34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55" w:type="dxa"/>
            <w:vAlign w:val="top"/>
          </w:tcPr>
          <w:p w14:paraId="1300ED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522" w:type="dxa"/>
            <w:vAlign w:val="top"/>
          </w:tcPr>
          <w:p w14:paraId="09ADC8F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47B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08" w:type="dxa"/>
            <w:vAlign w:val="top"/>
          </w:tcPr>
          <w:p w14:paraId="7D4BE45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 w14:paraId="01666AD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6" w:type="dxa"/>
            <w:vAlign w:val="top"/>
          </w:tcPr>
          <w:p w14:paraId="46D3ABF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Align w:val="top"/>
          </w:tcPr>
          <w:p w14:paraId="4EF1C00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1BFE6E3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3A9671D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313BA68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23023C5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82" w:type="dxa"/>
            <w:vAlign w:val="top"/>
          </w:tcPr>
          <w:p w14:paraId="4F9A012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036" w:type="dxa"/>
            <w:vAlign w:val="top"/>
          </w:tcPr>
          <w:p w14:paraId="62EE09D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60" w:type="dxa"/>
            <w:vAlign w:val="top"/>
          </w:tcPr>
          <w:p w14:paraId="1E8F4B9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577EF6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3A0CEF3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0E04A7F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9772173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4F9AE8">
      <w:pPr>
        <w:widowControl w:val="0"/>
        <w:wordWrap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       是否专机专耗（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 w14:paraId="6F08B356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 w14:paraId="1BD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2061015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dxa"/>
            <w:vAlign w:val="top"/>
          </w:tcPr>
          <w:p w14:paraId="5BFCFCD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2" w:type="dxa"/>
            <w:vAlign w:val="top"/>
          </w:tcPr>
          <w:p w14:paraId="231A5E1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913" w:type="dxa"/>
            <w:vAlign w:val="top"/>
          </w:tcPr>
          <w:p w14:paraId="276259D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产品注册证</w:t>
            </w:r>
          </w:p>
        </w:tc>
        <w:tc>
          <w:tcPr>
            <w:tcW w:w="700" w:type="dxa"/>
            <w:vAlign w:val="top"/>
          </w:tcPr>
          <w:p w14:paraId="1274F5F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药交ID</w:t>
            </w:r>
          </w:p>
        </w:tc>
        <w:tc>
          <w:tcPr>
            <w:tcW w:w="862" w:type="dxa"/>
            <w:vAlign w:val="top"/>
          </w:tcPr>
          <w:p w14:paraId="1B8D6D9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产品编码</w:t>
            </w:r>
          </w:p>
        </w:tc>
        <w:tc>
          <w:tcPr>
            <w:tcW w:w="963" w:type="dxa"/>
            <w:vAlign w:val="top"/>
          </w:tcPr>
          <w:p w14:paraId="22E0F42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vAlign w:val="top"/>
          </w:tcPr>
          <w:p w14:paraId="6E839AE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vAlign w:val="top"/>
          </w:tcPr>
          <w:p w14:paraId="171FC78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852" w:type="dxa"/>
            <w:vAlign w:val="top"/>
          </w:tcPr>
          <w:p w14:paraId="50D464E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7D1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01F0DE9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42F5212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 w14:paraId="5491463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5CE92B2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419735D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28787E7A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7C43C0A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4C2FB11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10AE9B2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7618D17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6D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094CA15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31C3319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62" w:type="dxa"/>
            <w:vAlign w:val="top"/>
          </w:tcPr>
          <w:p w14:paraId="666B3B1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282E1EE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1D924DBA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4AD2C63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7B8D8F2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58B53B1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6829E7F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21C4BC6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64FEF743">
      <w:pPr>
        <w:widowControl w:val="0"/>
        <w:wordWrap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 w14:paraId="51971BA3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50F6C29E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 w14:paraId="4F37BF6D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13834736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7E4784B1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 w14:paraId="2007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附件4</w:t>
      </w:r>
    </w:p>
    <w:p w14:paraId="50DD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样品信息表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84"/>
        <w:gridCol w:w="769"/>
        <w:gridCol w:w="867"/>
        <w:gridCol w:w="812"/>
        <w:gridCol w:w="645"/>
        <w:gridCol w:w="735"/>
        <w:gridCol w:w="730"/>
        <w:gridCol w:w="890"/>
        <w:gridCol w:w="510"/>
        <w:gridCol w:w="480"/>
        <w:gridCol w:w="738"/>
      </w:tblGrid>
      <w:tr w14:paraId="23B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313" w:type="pct"/>
            <w:vAlign w:val="center"/>
          </w:tcPr>
          <w:p w14:paraId="14AE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15" w:type="pct"/>
            <w:vAlign w:val="center"/>
          </w:tcPr>
          <w:p w14:paraId="33BA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436" w:type="pct"/>
            <w:vAlign w:val="center"/>
          </w:tcPr>
          <w:p w14:paraId="755B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91" w:type="pct"/>
            <w:vAlign w:val="center"/>
          </w:tcPr>
          <w:p w14:paraId="7652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460" w:type="pct"/>
            <w:vAlign w:val="center"/>
          </w:tcPr>
          <w:p w14:paraId="7C8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365" w:type="pct"/>
            <w:vAlign w:val="center"/>
          </w:tcPr>
          <w:p w14:paraId="2F32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417" w:type="pct"/>
            <w:vAlign w:val="center"/>
          </w:tcPr>
          <w:p w14:paraId="5785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414" w:type="pct"/>
            <w:vAlign w:val="center"/>
          </w:tcPr>
          <w:p w14:paraId="6C1B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  <w:tc>
          <w:tcPr>
            <w:tcW w:w="504" w:type="pct"/>
            <w:vAlign w:val="center"/>
          </w:tcPr>
          <w:p w14:paraId="0626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用途/功能</w:t>
            </w:r>
          </w:p>
        </w:tc>
        <w:tc>
          <w:tcPr>
            <w:tcW w:w="289" w:type="pct"/>
            <w:vAlign w:val="center"/>
          </w:tcPr>
          <w:p w14:paraId="5DF8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272" w:type="pct"/>
            <w:vAlign w:val="center"/>
          </w:tcPr>
          <w:p w14:paraId="18B8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样品退回</w:t>
            </w:r>
          </w:p>
        </w:tc>
        <w:tc>
          <w:tcPr>
            <w:tcW w:w="418" w:type="pct"/>
            <w:vAlign w:val="center"/>
          </w:tcPr>
          <w:p w14:paraId="6CC5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地址及联系方式</w:t>
            </w:r>
          </w:p>
        </w:tc>
      </w:tr>
      <w:tr w14:paraId="5321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3" w:type="pct"/>
            <w:vAlign w:val="center"/>
          </w:tcPr>
          <w:p w14:paraId="58EE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AD9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4E1B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6EC9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212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2D8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4ED1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340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78AD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5D02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7E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4F15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027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3" w:type="pct"/>
            <w:vAlign w:val="center"/>
          </w:tcPr>
          <w:p w14:paraId="6DFB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D28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0ECD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1ED2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DB2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613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290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412B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1F17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623D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4756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2EBD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229E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 w14:paraId="4F2E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 w14:paraId="12AF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FCE68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 w14:paraId="23E6A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地址及联系方式</w:t>
      </w:r>
      <w:r>
        <w:rPr>
          <w:rFonts w:hint="eastAsia"/>
          <w:lang w:val="en-US" w:eastAsia="zh-CN"/>
        </w:rPr>
        <w:t>”一栏，填写样品退回签收方式。</w:t>
      </w:r>
    </w:p>
    <w:p w14:paraId="2AB18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26816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56E25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公司名称：             </w:t>
      </w:r>
    </w:p>
    <w:p w14:paraId="0E2CE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p w14:paraId="1D9291C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3C33D03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EC1318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DF51FC6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7BEABB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8BB9E0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9CF89D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097BAEB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054165E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1D3781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174BA93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2975522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5 </w:t>
      </w:r>
    </w:p>
    <w:p w14:paraId="66394B4A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tbl>
      <w:tblPr>
        <w:tblStyle w:val="4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0"/>
        <w:gridCol w:w="810"/>
        <w:gridCol w:w="2295"/>
        <w:gridCol w:w="2145"/>
        <w:gridCol w:w="810"/>
        <w:gridCol w:w="825"/>
      </w:tblGrid>
      <w:tr w14:paraId="3D31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0E7945D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 w14:paraId="1867D6A5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0" w:type="dxa"/>
          </w:tcPr>
          <w:p w14:paraId="6A60008B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参数性质</w:t>
            </w:r>
          </w:p>
        </w:tc>
        <w:tc>
          <w:tcPr>
            <w:tcW w:w="2295" w:type="dxa"/>
          </w:tcPr>
          <w:p w14:paraId="08A59F71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询价文件规定的技术参数和要求</w:t>
            </w:r>
          </w:p>
        </w:tc>
        <w:tc>
          <w:tcPr>
            <w:tcW w:w="2145" w:type="dxa"/>
          </w:tcPr>
          <w:p w14:paraId="44FD8317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询价文件响应的具体内容</w:t>
            </w:r>
          </w:p>
        </w:tc>
        <w:tc>
          <w:tcPr>
            <w:tcW w:w="810" w:type="dxa"/>
          </w:tcPr>
          <w:p w14:paraId="7A88D6BC">
            <w:pPr>
              <w:spacing w:line="440" w:lineRule="exact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是否偏离 </w:t>
            </w:r>
          </w:p>
        </w:tc>
        <w:tc>
          <w:tcPr>
            <w:tcW w:w="825" w:type="dxa"/>
          </w:tcPr>
          <w:p w14:paraId="134D5DE4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74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BF0425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0D20B68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70C88D61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1AF68322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03D42486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3B87D1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3B8DC53B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35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DB4B5A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6200761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C1E1CB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4B2DBC5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2A9DB09B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28A89A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1CB9752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59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E4B4C1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4D2E620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A3C97C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49E0D8DD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7C66F58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1CA4F29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547AC2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8C59D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C64B25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3A872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5ABBAA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6AD5F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A99B2AA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C17D47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17BF83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A4EE23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AC7FF5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CBE345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9FE715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2063DD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5D5CB0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5DA14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3A018A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8BA93D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764743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585EE6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7CED4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FE7C51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4BCC6A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012C3D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3B5EA7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50DA8D">
      <w:pPr>
        <w:widowControl w:val="0"/>
        <w:wordWrap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 w14:paraId="3477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vAlign w:val="top"/>
          </w:tcPr>
          <w:p w14:paraId="43E4DBA7">
            <w:pPr>
              <w:widowControl w:val="0"/>
              <w:wordWrap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lang w:val="en-US" w:eastAsia="zh-CN"/>
              </w:rPr>
              <w:t>产品配置清单（单台）</w:t>
            </w:r>
          </w:p>
        </w:tc>
      </w:tr>
      <w:tr w14:paraId="4A23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730BD3F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产品名称：</w:t>
            </w:r>
          </w:p>
        </w:tc>
      </w:tr>
      <w:tr w14:paraId="5A5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4BBB2FA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型号：</w:t>
            </w:r>
          </w:p>
        </w:tc>
      </w:tr>
      <w:tr w14:paraId="0E00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7ACCE11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43" w:type="dxa"/>
            <w:vAlign w:val="top"/>
          </w:tcPr>
          <w:p w14:paraId="1A6DD95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配置名称</w:t>
            </w:r>
          </w:p>
        </w:tc>
        <w:tc>
          <w:tcPr>
            <w:tcW w:w="2131" w:type="dxa"/>
            <w:vAlign w:val="top"/>
          </w:tcPr>
          <w:p w14:paraId="7CB7F48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2131" w:type="dxa"/>
            <w:vAlign w:val="top"/>
          </w:tcPr>
          <w:p w14:paraId="49246B4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E44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39C4ACB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49FBA16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17D3402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0E08C73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B5E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5529C93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3687B7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B7B967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68F20E9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2A2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62886C6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51B8E5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4670899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6974B1C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0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0FBC82C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53288F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31" w:type="dxa"/>
            <w:vAlign w:val="top"/>
          </w:tcPr>
          <w:p w14:paraId="27B14C7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91E425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67E045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31CDF5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2C3875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60072D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F84CC9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29738C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DEEC3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0E313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CCE638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2663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41466F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18D01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0B92694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AE3569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14152F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7D922C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C97E4D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0993A2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A8E832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DEF3CE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附件7</w:t>
      </w:r>
    </w:p>
    <w:p w14:paraId="360AD095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产品简介及产品彩页</w:t>
      </w:r>
      <w:bookmarkStart w:id="0" w:name="_GoBack"/>
      <w:bookmarkEnd w:id="0"/>
    </w:p>
    <w:p w14:paraId="46AA8E8F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945E8B2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63F04E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67674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74A81A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1833E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EFC3B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A3EE2B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9D19B1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F759038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C97C0F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627D42A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C96282D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6D8FDB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D48873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979D01D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EE2D6C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DE5469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F32CDB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B0D77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455D04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CDBD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7A3567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399E0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D5E3E9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9DD78F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CFEFDD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0151B0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544062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61DCB0D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9</w:t>
      </w:r>
    </w:p>
    <w:p w14:paraId="48F48BC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02043F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3BA2436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4DB03541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</w:t>
      </w:r>
      <w:r>
        <w:rPr>
          <w:rFonts w:hint="eastAsia" w:ascii="仿宋" w:hAnsi="仿宋" w:eastAsia="仿宋"/>
          <w:sz w:val="30"/>
          <w:szCs w:val="30"/>
          <w:lang w:eastAsia="zh-CN"/>
        </w:rPr>
        <w:t>古镇</w:t>
      </w:r>
      <w:r>
        <w:rPr>
          <w:rFonts w:hint="eastAsia" w:ascii="仿宋" w:hAnsi="仿宋" w:eastAsia="仿宋"/>
          <w:sz w:val="30"/>
          <w:szCs w:val="30"/>
        </w:rPr>
        <w:t>人民医院：</w:t>
      </w:r>
    </w:p>
    <w:p w14:paraId="5637F5F0"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4A3ABFA7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706279BF"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7FDF962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487D162E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43C9FDA8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0F086B1F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作出的不良行为处罚。对造成的损失，任何法律和经济责任完全由我方负责。 　　</w:t>
      </w:r>
    </w:p>
    <w:p w14:paraId="075C05AE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E3C94DE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83955D"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2CC083E6"/>
    <w:p w14:paraId="4D06BAE8"/>
    <w:p w14:paraId="41B86E90"/>
    <w:p w14:paraId="43691548"/>
    <w:p w14:paraId="273FE3DD"/>
    <w:p w14:paraId="1FA76459"/>
    <w:p w14:paraId="5B0C6941"/>
    <w:p w14:paraId="6A009085"/>
    <w:p w14:paraId="3FE2ADF8"/>
    <w:p w14:paraId="46B57F35"/>
    <w:p w14:paraId="669B2FB6"/>
    <w:p w14:paraId="26EA863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廉洁承诺书</w:t>
      </w:r>
    </w:p>
    <w:p w14:paraId="33D8E274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 xml:space="preserve">买方：中山市古镇人民医院                  </w:t>
      </w:r>
    </w:p>
    <w:p w14:paraId="34E06881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>卖方：</w:t>
      </w:r>
    </w:p>
    <w:p w14:paraId="6913B719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为确保采购活动的公开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、公正、公平，防止采购中发生行受贿、侵占、合同诈骗等违纪违法行为，降低采购成本，保护采购人员（防止其违法犯罪），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特向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做出承诺如下：</w:t>
      </w:r>
    </w:p>
    <w:p w14:paraId="62759AAB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 在任何采购环节，不以任何理由向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人员行贿，包括但不限于送钱、物、购物卡、有价证券、免费提供劳务、支付应由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个人支付的各种费用和其他各种变相行贿行为。</w:t>
      </w:r>
    </w:p>
    <w:p w14:paraId="3155C019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 不与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人员及其亲属从事本采购项目相关的任何物资买卖、提供劳务及中介活动等任何交易交往行为，未经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允许不转包、分包项目。</w:t>
      </w:r>
    </w:p>
    <w:p w14:paraId="510A208C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 不伙同他人串标、围标、虚假投标或者非法排挤其他竞标人参与公平竞争损害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合法利益。 </w:t>
      </w:r>
    </w:p>
    <w:p w14:paraId="54986824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 诚信正当交易，不掺杂掺假、以假充真、以次充好、以不合格冒充合格。</w:t>
      </w:r>
    </w:p>
    <w:p w14:paraId="24B46AD3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5 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人员如提出拿、卡、要等违背本承诺书的要求或有其不正当行为，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保证及时主动向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审计部门举报。</w:t>
      </w:r>
    </w:p>
    <w:p w14:paraId="7B8D4DF1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6 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已经知晓并支持</w:t>
      </w:r>
      <w:r>
        <w:rPr>
          <w:rFonts w:hint="eastAsia"/>
          <w:sz w:val="26"/>
          <w:szCs w:val="26"/>
          <w:lang w:val="en-US" w:eastAsia="zh-CN"/>
        </w:rPr>
        <w:t>买方</w:t>
      </w:r>
      <w:r>
        <w:rPr>
          <w:rFonts w:hint="eastAsia"/>
          <w:sz w:val="26"/>
          <w:szCs w:val="26"/>
        </w:rPr>
        <w:t>《关于廉洁奉公行为的相关规定》，将无条件配合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关于规范采购行为的调查、检查、调研等工作，及时完整提供相关资料和客观信息。</w:t>
      </w:r>
    </w:p>
    <w:p w14:paraId="504BB9D7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将严格遵守本承诺，如有违反，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可单方面取消本次合作项目（如已中标，则中标无效，已签订合同的，中止或终止执行），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可要求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支付不低于行贿金额10倍以上的违约金，并承担因取消或者中断合同给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造成的经济损失。同时三年内不参加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组织的所有采购招标活动。</w:t>
      </w:r>
    </w:p>
    <w:p w14:paraId="2AE6598E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本承诺书一式两份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买卖双方各执一份，</w:t>
      </w:r>
      <w:r>
        <w:rPr>
          <w:rFonts w:hint="eastAsia"/>
          <w:sz w:val="26"/>
          <w:szCs w:val="26"/>
        </w:rPr>
        <w:t>自签订之日起，本承诺书作为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参与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所有物资（劳务）供应和项目承建的生效前置条件。</w:t>
      </w:r>
    </w:p>
    <w:p w14:paraId="061ABCFD">
      <w:pPr>
        <w:widowControl w:val="0"/>
        <w:wordWrap/>
        <w:adjustRightInd/>
        <w:snapToGrid/>
        <w:ind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卖方（公章）</w:t>
      </w:r>
      <w:r>
        <w:rPr>
          <w:rFonts w:hint="eastAsia"/>
          <w:sz w:val="26"/>
          <w:szCs w:val="26"/>
        </w:rPr>
        <w:t>：</w:t>
      </w:r>
    </w:p>
    <w:p w14:paraId="61760312">
      <w:pPr>
        <w:widowControl w:val="0"/>
        <w:wordWrap/>
        <w:adjustRightInd/>
        <w:snapToGrid/>
        <w:ind w:firstLine="520" w:firstLineChars="200"/>
        <w:textAlignment w:val="auto"/>
        <w:rPr>
          <w:rFonts w:hint="default" w:eastAsia="宋体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卖方签字（承诺人）：</w:t>
      </w:r>
    </w:p>
    <w:p w14:paraId="43821ED9">
      <w:pPr>
        <w:widowControl w:val="0"/>
        <w:wordWrap/>
        <w:adjustRightInd/>
        <w:snapToGrid/>
        <w:ind w:firstLine="520" w:firstLineChars="20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承诺日期：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年 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月   日 </w:t>
      </w:r>
    </w:p>
    <w:p w14:paraId="79E399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cxYTI4ZmVmMmI5OTUxZDM2MTI0OGNlZGNlYjdiYmIifQ=="/>
  </w:docVars>
  <w:rsids>
    <w:rsidRoot w:val="36712CE2"/>
    <w:rsid w:val="065F170B"/>
    <w:rsid w:val="077834F7"/>
    <w:rsid w:val="0E746475"/>
    <w:rsid w:val="0FE02E9E"/>
    <w:rsid w:val="1B6D2D64"/>
    <w:rsid w:val="1BA134CA"/>
    <w:rsid w:val="1DA0316F"/>
    <w:rsid w:val="1E7601C4"/>
    <w:rsid w:val="22314A03"/>
    <w:rsid w:val="23852E44"/>
    <w:rsid w:val="24FC00E7"/>
    <w:rsid w:val="28A62867"/>
    <w:rsid w:val="2E580020"/>
    <w:rsid w:val="2E6A4B8B"/>
    <w:rsid w:val="2F7742A6"/>
    <w:rsid w:val="32C84DA4"/>
    <w:rsid w:val="36712CE2"/>
    <w:rsid w:val="3DB0019F"/>
    <w:rsid w:val="3E24715B"/>
    <w:rsid w:val="3EED552A"/>
    <w:rsid w:val="3FBD0040"/>
    <w:rsid w:val="40D043A1"/>
    <w:rsid w:val="4DF25957"/>
    <w:rsid w:val="50F62FBE"/>
    <w:rsid w:val="530B391D"/>
    <w:rsid w:val="546201EE"/>
    <w:rsid w:val="559662D7"/>
    <w:rsid w:val="56985DCD"/>
    <w:rsid w:val="5BAF1DC2"/>
    <w:rsid w:val="5E9149CF"/>
    <w:rsid w:val="627D5EEB"/>
    <w:rsid w:val="677451F6"/>
    <w:rsid w:val="67CD5013"/>
    <w:rsid w:val="714D2326"/>
    <w:rsid w:val="794647FD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11</Pages>
  <Words>696</Words>
  <Characters>708</Characters>
  <Lines>0</Lines>
  <Paragraphs>0</Paragraphs>
  <TotalTime>2</TotalTime>
  <ScaleCrop>false</ScaleCrop>
  <LinksUpToDate>false</LinksUpToDate>
  <CharactersWithSpaces>1183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黄淑玲</cp:lastModifiedBy>
  <dcterms:modified xsi:type="dcterms:W3CDTF">2025-07-22T10:15:16Z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17B4CF0559514902B1866E7FCC525406_13</vt:lpwstr>
  </property>
  <property fmtid="{D5CDD505-2E9C-101B-9397-08002B2CF9AE}" pid="4" name="KSOTemplateDocerSaveRecord">
    <vt:lpwstr>eyJoZGlkIjoiNmMyZTA5ODdhYTJjODczOGM0OGRjNzk1NTk5MDU2MDEiLCJ1c2VySWQiOiIzNjYzNzc2MzAifQ==</vt:lpwstr>
  </property>
</Properties>
</file>