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64B3622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4D3C57A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1E72D945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7298E54B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62157E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4132058A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0F7E389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138AB2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pPr w:leftFromText="180" w:rightFromText="180" w:vertAnchor="text" w:horzAnchor="page" w:tblpX="1320" w:tblpY="149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86"/>
        <w:gridCol w:w="829"/>
        <w:gridCol w:w="2010"/>
        <w:gridCol w:w="2190"/>
        <w:gridCol w:w="780"/>
        <w:gridCol w:w="1034"/>
      </w:tblGrid>
      <w:tr w14:paraId="0E3F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0" w:type="dxa"/>
          </w:tcPr>
          <w:p w14:paraId="19AB1B7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</w:tcPr>
          <w:p w14:paraId="550CCDE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9" w:type="dxa"/>
          </w:tcPr>
          <w:p w14:paraId="0E0AE17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010" w:type="dxa"/>
          </w:tcPr>
          <w:p w14:paraId="031A067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调研文件的技术和要求</w:t>
            </w:r>
          </w:p>
        </w:tc>
        <w:tc>
          <w:tcPr>
            <w:tcW w:w="2190" w:type="dxa"/>
          </w:tcPr>
          <w:p w14:paraId="362EF43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调研文件响应的具体内容</w:t>
            </w:r>
          </w:p>
        </w:tc>
        <w:tc>
          <w:tcPr>
            <w:tcW w:w="780" w:type="dxa"/>
          </w:tcPr>
          <w:p w14:paraId="763EE04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是否符合</w:t>
            </w:r>
          </w:p>
        </w:tc>
        <w:tc>
          <w:tcPr>
            <w:tcW w:w="1034" w:type="dxa"/>
          </w:tcPr>
          <w:p w14:paraId="319AB02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18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72B94D44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95197C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3F49CC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9F7E7E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5F13C3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22FE51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761377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F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3C766B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1A22B7E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FA87DDC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3B29EE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19EF5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50B170D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28EB7DD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1E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dxa"/>
          </w:tcPr>
          <w:p w14:paraId="0693855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3F7019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0140E26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58E76F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7B456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6564A18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F45F65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7850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249416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95E0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56CA1A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030C81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96D80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74D76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3D0ABF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4BB997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832B4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851837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396EB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50B9E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C96EB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7EE64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5BC1D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E7B589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D298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D45B96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7</w:t>
      </w:r>
    </w:p>
    <w:p w14:paraId="6C70847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5B77A51"/>
    <w:rsid w:val="4DF25957"/>
    <w:rsid w:val="4F295006"/>
    <w:rsid w:val="546201EE"/>
    <w:rsid w:val="56985DCD"/>
    <w:rsid w:val="5BAF1DC2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340</Words>
  <Characters>344</Characters>
  <Lines>0</Lines>
  <Paragraphs>0</Paragraphs>
  <TotalTime>16</TotalTime>
  <ScaleCrop>false</ScaleCrop>
  <LinksUpToDate>false</LinksUpToDate>
  <CharactersWithSpaces>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2025-06-11T09:16:44Z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