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DF5F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51D936E3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</w:p>
    <w:p w14:paraId="0D5F9A7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038FE08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71610B79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6EE913A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410A1E7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7A2C01D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5A5DD12">
      <w:pPr>
        <w:jc w:val="center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52"/>
          <w:lang w:val="en-US" w:eastAsia="zh-CN"/>
        </w:rPr>
        <w:t>中山市古镇人民医院********采购项目报价文件</w:t>
      </w:r>
    </w:p>
    <w:p w14:paraId="20323E9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17B5B8E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5BE7A0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DDC271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0514F00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5B913C0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137FD6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3047749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80F3F7F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77CFB650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50CA2DB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0AF61691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52276C96">
      <w:pP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报名单位：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</w:p>
    <w:p w14:paraId="12291074"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联系人：</w:t>
      </w:r>
    </w:p>
    <w:p w14:paraId="0E88041E"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联系电话：</w:t>
      </w:r>
    </w:p>
    <w:p w14:paraId="16F6B49A"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日期：</w:t>
      </w:r>
    </w:p>
    <w:p w14:paraId="3195331A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1735CF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B36BFF2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4DA9BA4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8B07DF2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E761B1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2BE91B0C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651A1B3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792B2A5B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56D35A59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1FAD146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607D157E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0A6998A9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B524D9C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4EF72EC3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5D22711C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304926A6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4BFBC82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1177208D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2B384458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0020C33F">
      <w:pPr>
        <w:pStyle w:val="2"/>
        <w:jc w:val="center"/>
        <w:rPr>
          <w:sz w:val="28"/>
          <w:szCs w:val="28"/>
        </w:rPr>
      </w:pPr>
    </w:p>
    <w:p w14:paraId="0CF5B1D9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56087DB7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4FA57457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772588F4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5C508930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5896C61A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42669E7A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53B05475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483E969D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563FD68A">
      <w:pPr>
        <w:pStyle w:val="2"/>
        <w:rPr>
          <w:rFonts w:ascii="仿宋_GB2312" w:eastAsia="仿宋_GB2312"/>
          <w:sz w:val="24"/>
          <w:szCs w:val="24"/>
        </w:rPr>
      </w:pPr>
    </w:p>
    <w:p w14:paraId="5FF6D013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1DBE390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4BC0A1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A7BD3B8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15AF18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816ACB0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D0D6C91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A3C55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E39E39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C76F9E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1E37D6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8AEB4B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8B84529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582604A5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24C2F0D1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5EEC4ACB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0B37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36CAFD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737E8F4A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6B9EF9E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67A74C6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5D1F34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1300ED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09ADC8F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47B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7D4BE45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1666AD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46D3ABF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EF1C00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1BFE6E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3A9671D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13BA68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2B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23023C5E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4F9A012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EE09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1E8F4B9E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577EF6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3A0CEF3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E04A7F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9772173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E4F9AE8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       是否专机专耗（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6F08B356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1BDF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2061015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5BFCFCD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31A5E1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76259D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4F5F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1B8D6D9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22E0F42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E839AE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171FC7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50D464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7D1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1F0DE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42F5212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549146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5CE92B2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419735D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28787E7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7C43C0A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4C2FB11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0AE9B2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7618D17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66D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94CA15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31C3319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666B3B1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282E1EE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1D924DB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4AD2C6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7B8D8F2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58B53B1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829E7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21C4BC6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64FEF743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51971BA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0F6C2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4F37BF6D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13834736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7E4784B1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2975522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附件4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  </w:t>
      </w:r>
    </w:p>
    <w:p w14:paraId="66394B4A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p w14:paraId="10E7945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C64B25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3A872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ABBAA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6AD5F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A99B2A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C17D4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17BF83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A4EE23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AC7FF5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CBE345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9FE715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2063DD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5D5CB0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5DA1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A018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8BA93D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764743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585EE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7CED4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7C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4BCC6A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012C3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26C24D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F77338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219EBE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6B7E9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1DA671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B5EA7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50DA8D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5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3477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43E4DBA7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4A23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730BD3F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5A51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BBB2FA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E00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7ACCE11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1A6DD95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7CB7F48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49246B4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E44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39C4ACB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49FBA16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17D3402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E08C73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B5E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529C9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3687B7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B7B967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68F20E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2A2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62886C6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51B8E5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670899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6974B1C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B01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0FBC82C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53288F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27B14C7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91E425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7E045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CDF5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2C3875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0072D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84CC9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729738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DEEC3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0E313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CCE63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26634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41466F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18D01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0B9269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E3569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14152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7D922C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C97E4D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0993A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A8E832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44062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61DCB0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p w14:paraId="48F48BC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02043F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3BA243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4DB03541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5637F5F0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4A3ABFA7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706279B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7FDF962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487D162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43C9FDA8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0F086B1F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075C05AE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E3C94DE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2F83955D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2CC083E6"/>
    <w:p w14:paraId="4D06BAE8"/>
    <w:p w14:paraId="41B86E90"/>
    <w:p w14:paraId="43691548"/>
    <w:p w14:paraId="273FE3DD"/>
    <w:p w14:paraId="1FA76459"/>
    <w:p w14:paraId="5B0C6941"/>
    <w:p w14:paraId="6A009085"/>
    <w:p w14:paraId="3FE2ADF8"/>
    <w:p w14:paraId="46B57F35"/>
    <w:p w14:paraId="669B2FB6"/>
    <w:p w14:paraId="26EA863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33D8E274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4E06881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6913B719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62759AAB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3155C019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10A208C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54986824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24B46AD3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7B8D4DF1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504BB9D7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2AE6598E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061ABCFD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1760312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43821ED9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79E3998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22314A03"/>
    <w:rsid w:val="23852E44"/>
    <w:rsid w:val="28A62867"/>
    <w:rsid w:val="2E580020"/>
    <w:rsid w:val="2F7742A6"/>
    <w:rsid w:val="32C84DA4"/>
    <w:rsid w:val="36712CE2"/>
    <w:rsid w:val="3DB0019F"/>
    <w:rsid w:val="3E24715B"/>
    <w:rsid w:val="3EED552A"/>
    <w:rsid w:val="3FBD0040"/>
    <w:rsid w:val="40D043A1"/>
    <w:rsid w:val="4DF25957"/>
    <w:rsid w:val="530B391D"/>
    <w:rsid w:val="546201EE"/>
    <w:rsid w:val="56985DCD"/>
    <w:rsid w:val="5BAF1DC2"/>
    <w:rsid w:val="5E9149CF"/>
    <w:rsid w:val="627D5EEB"/>
    <w:rsid w:val="677451F6"/>
    <w:rsid w:val="67CD5013"/>
    <w:rsid w:val="714D2326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9</Pages>
  <Words>1413</Words>
  <Characters>1421</Characters>
  <Lines>0</Lines>
  <Paragraphs>0</Paragraphs>
  <TotalTime>1</TotalTime>
  <ScaleCrop>false</ScaleCrop>
  <LinksUpToDate>false</LinksUpToDate>
  <CharactersWithSpaces>1553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2025-05-14T02:16:42Z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