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12291074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</w:t>
      </w:r>
    </w:p>
    <w:p w14:paraId="0E88041E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16F6B49A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  <w:bookmarkStart w:id="0" w:name="_GoBack"/>
      <w:bookmarkEnd w:id="0"/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1D9291C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3C33D03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EC1318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DF51FC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7BEABB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8BB9E0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9CF89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97BAEB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54165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1D3781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74BA93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8C59D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7D922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97E4D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0993A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1E7601C4"/>
    <w:rsid w:val="22314A03"/>
    <w:rsid w:val="23852E44"/>
    <w:rsid w:val="28A62867"/>
    <w:rsid w:val="2E580020"/>
    <w:rsid w:val="2E6A4B8B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0F62FBE"/>
    <w:rsid w:val="530B391D"/>
    <w:rsid w:val="546201EE"/>
    <w:rsid w:val="559662D7"/>
    <w:rsid w:val="56985DCD"/>
    <w:rsid w:val="5BAF1D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10</Pages>
  <Words>387</Words>
  <Characters>398</Characters>
  <Lines>0</Lines>
  <Paragraphs>0</Paragraphs>
  <TotalTime>0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2025-06-26T01:26:32Z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