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5DF5F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51D936E3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</w:t>
      </w:r>
    </w:p>
    <w:p w14:paraId="0D5F9A7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038FE08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71610B79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6EE913A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410A1E7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7A2C01D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5A5DD12">
      <w:pPr>
        <w:jc w:val="center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52"/>
          <w:lang w:val="en-US" w:eastAsia="zh-CN"/>
        </w:rPr>
        <w:t>中山市古镇人民医院********采购项目报价文件</w:t>
      </w:r>
    </w:p>
    <w:p w14:paraId="20323E9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17B5B8E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5BE7A0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DDC271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0514F00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5B913C0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137FD6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3047749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80F3F7F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77CFB650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50CA2DB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0AF61691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52276C96">
      <w:pP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报名单位：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</w:p>
    <w:p w14:paraId="12291074"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联系人：</w:t>
      </w:r>
    </w:p>
    <w:p w14:paraId="0E88041E"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联系电话：</w:t>
      </w:r>
    </w:p>
    <w:p w14:paraId="16F6B49A"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日期：</w:t>
      </w:r>
    </w:p>
    <w:p w14:paraId="3195331A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1735CF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B36BFF2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4DA9BA4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8B07DF2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E761B1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 w14:paraId="2BE91B0C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651A1B3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792B2A5B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56D35A59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1FAD146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607D157E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0A6998A9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B524D9C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4EF72EC3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5D22711C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304926A6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64BFBC82"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1177208D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 w14:paraId="2B384458"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 w14:paraId="0020C33F">
      <w:pPr>
        <w:pStyle w:val="2"/>
        <w:jc w:val="center"/>
        <w:rPr>
          <w:sz w:val="28"/>
          <w:szCs w:val="28"/>
        </w:rPr>
      </w:pPr>
    </w:p>
    <w:p w14:paraId="0CF5B1D9"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 w14:paraId="56087DB7"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4FA57457"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772588F4"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 w14:paraId="5C508930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5896C61A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42669E7A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53B05475"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 w14:paraId="483E969D"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 w14:paraId="563FD68A">
      <w:pPr>
        <w:pStyle w:val="2"/>
        <w:rPr>
          <w:rFonts w:ascii="仿宋_GB2312" w:eastAsia="仿宋_GB2312"/>
          <w:sz w:val="24"/>
          <w:szCs w:val="24"/>
        </w:rPr>
      </w:pPr>
    </w:p>
    <w:p w14:paraId="5FF6D013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1DBE390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4BC0A1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A7BD3B8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15AF182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816ACB0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D0D6C91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FA3C55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3E39E397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C76F9E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1E37D6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8AEB4B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8B84529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 w14:paraId="582604A5"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 w14:paraId="24C2F0D1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 w14:paraId="5EEC4ACB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 w14:paraId="0B37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536CAFD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 w14:paraId="737E8F4A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 w14:paraId="6B9EF9E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 w14:paraId="67A74C6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 w14:paraId="5D1F34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 w14:paraId="1300ED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 w14:paraId="09ADC8F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47B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 w14:paraId="7D4BE45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01666AD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 w14:paraId="46D3ABF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 w14:paraId="4EF1C00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1BFE6E3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3A9671D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313BA68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2B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23023C5E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 w14:paraId="4F9A012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 w14:paraId="62EE09D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 w14:paraId="1E8F4B9E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577EF6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3A0CEF3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0E04A7F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9772173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E4F9AE8"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       是否专机专耗（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 w14:paraId="6F08B356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 w14:paraId="1BDF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2061015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 w14:paraId="5BFCFCD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 w14:paraId="231A5E1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 w14:paraId="276259D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 w14:paraId="1274F5F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 w14:paraId="1B8D6D9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 w14:paraId="22E0F42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 w14:paraId="6E839AE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 w14:paraId="171FC78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 w14:paraId="50D464E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7D1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1F0DE9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42F5212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 w14:paraId="5491463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5CE92B2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419735D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28787E7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7C43C0A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4C2FB11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10AE9B2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7618D17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66D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94CA15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31C3319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 w14:paraId="666B3B1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282E1EE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1D924DB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4AD2C6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7B8D8F2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58B53B1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6829E7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21C4BC6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64FEF743"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 w14:paraId="51971BA3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50F6C29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 w14:paraId="4F37BF6D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13834736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7E4784B1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 w14:paraId="2975522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附件4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  </w:t>
      </w:r>
    </w:p>
    <w:p w14:paraId="66394B4A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tbl>
      <w:tblPr>
        <w:tblStyle w:val="4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70"/>
        <w:gridCol w:w="810"/>
        <w:gridCol w:w="2295"/>
        <w:gridCol w:w="2145"/>
        <w:gridCol w:w="810"/>
        <w:gridCol w:w="825"/>
      </w:tblGrid>
      <w:tr w14:paraId="3D31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10E7945D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dxa"/>
          </w:tcPr>
          <w:p w14:paraId="1867D6A5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10" w:type="dxa"/>
          </w:tcPr>
          <w:p w14:paraId="6A60008B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参数性质</w:t>
            </w:r>
          </w:p>
        </w:tc>
        <w:tc>
          <w:tcPr>
            <w:tcW w:w="2295" w:type="dxa"/>
          </w:tcPr>
          <w:p w14:paraId="08A59F71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询价文件规定的技术参数和要求</w:t>
            </w:r>
          </w:p>
        </w:tc>
        <w:tc>
          <w:tcPr>
            <w:tcW w:w="2145" w:type="dxa"/>
          </w:tcPr>
          <w:p w14:paraId="44FD8317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询价文件响应的具体内容</w:t>
            </w:r>
          </w:p>
        </w:tc>
        <w:tc>
          <w:tcPr>
            <w:tcW w:w="810" w:type="dxa"/>
          </w:tcPr>
          <w:p w14:paraId="7A88D6BC">
            <w:pPr>
              <w:spacing w:line="440" w:lineRule="exact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是否偏离 </w:t>
            </w:r>
          </w:p>
        </w:tc>
        <w:tc>
          <w:tcPr>
            <w:tcW w:w="825" w:type="dxa"/>
          </w:tcPr>
          <w:p w14:paraId="134D5DE4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474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BF0425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0D20B68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70C88D61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1AF6832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03D4248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53B87D1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3B8DC53B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35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DB4B5A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6200761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2C1E1CB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4B2DBC5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2A9DB09B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028A89A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71CB975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59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7E4B4C1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4D2E620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5A3C97C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49E0D8D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7C66F58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11CA4F2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7547AC2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D8C59D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C64B25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3A872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ABBAA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6AD5F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A99B2AA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C17D47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17BF83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A4EE23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AC7FF5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CBE345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9FE715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2063DD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5D5CB0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5DA14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3A018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8BA93D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764743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585EE6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7CED4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E7C51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4BCC6A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012C3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3B5EA7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 w14:paraId="2B50DA8D"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5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 w14:paraId="3477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 w14:paraId="43E4DBA7"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 w14:paraId="4A23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730BD3F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 w14:paraId="5A51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4BBB2FA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 w14:paraId="0E00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7ACCE11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 w14:paraId="1A6DD95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 w14:paraId="7CB7F48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 w14:paraId="49246B4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E44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39C4ACB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49FBA16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17D3402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0E08C73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B5E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5529C9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3687B7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B7B967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68F20E9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2A2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62886C6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51B8E5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4670899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6974B1C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B01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0FBC82C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53288F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 w14:paraId="27B14C7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91E425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67E045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1CDF5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2C3875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60072D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F84CC9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729738C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DEEC3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0E313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CCE638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26634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41466F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18D01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0B9269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E3569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14152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7D922C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C97E4D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0993A2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A8E832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44062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61DCB0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6</w:t>
      </w:r>
    </w:p>
    <w:p w14:paraId="48F48BC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02043F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73BA243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4DB03541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 w14:paraId="5637F5F0"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4A3ABFA7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706279BF"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07FDF962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487D162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43C9FDA8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0F086B1F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 w14:paraId="075C05AE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E3C94DE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2F83955D"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2CC083E6"/>
    <w:p w14:paraId="4D06BAE8"/>
    <w:p w14:paraId="41B86E90"/>
    <w:p w14:paraId="43691548"/>
    <w:p w14:paraId="273FE3DD"/>
    <w:p w14:paraId="1FA76459"/>
    <w:p w14:paraId="5B0C6941"/>
    <w:p w14:paraId="6A009085"/>
    <w:p w14:paraId="3FE2ADF8"/>
    <w:p w14:paraId="46B57F35"/>
    <w:p w14:paraId="669B2FB6"/>
    <w:p w14:paraId="26EA863F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 w14:paraId="33D8E274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 w14:paraId="34E06881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 w14:paraId="6913B719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 w14:paraId="62759AAB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 w14:paraId="3155C019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 w14:paraId="510A208C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 w14:paraId="54986824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 w14:paraId="24B46AD3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 w14:paraId="7B8D4DF1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 w14:paraId="504BB9D7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 w14:paraId="2AE6598E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 w14:paraId="061ABCFD"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 w14:paraId="61760312"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 w14:paraId="43821ED9"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 w14:paraId="79E3998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36712CE2"/>
    <w:rsid w:val="065F170B"/>
    <w:rsid w:val="077834F7"/>
    <w:rsid w:val="0E746475"/>
    <w:rsid w:val="0FE02E9E"/>
    <w:rsid w:val="1B6D2D64"/>
    <w:rsid w:val="1BA134CA"/>
    <w:rsid w:val="1DA0316F"/>
    <w:rsid w:val="22314A03"/>
    <w:rsid w:val="23852E44"/>
    <w:rsid w:val="28A62867"/>
    <w:rsid w:val="2E580020"/>
    <w:rsid w:val="2E6A4B8B"/>
    <w:rsid w:val="2F7742A6"/>
    <w:rsid w:val="32C84DA4"/>
    <w:rsid w:val="36712CE2"/>
    <w:rsid w:val="3DB0019F"/>
    <w:rsid w:val="3E24715B"/>
    <w:rsid w:val="3EED552A"/>
    <w:rsid w:val="3FBD0040"/>
    <w:rsid w:val="40D043A1"/>
    <w:rsid w:val="4DF25957"/>
    <w:rsid w:val="530B391D"/>
    <w:rsid w:val="546201EE"/>
    <w:rsid w:val="56985DCD"/>
    <w:rsid w:val="5BAF1DC2"/>
    <w:rsid w:val="5E9149CF"/>
    <w:rsid w:val="627D5EEB"/>
    <w:rsid w:val="677451F6"/>
    <w:rsid w:val="67CD5013"/>
    <w:rsid w:val="714D2326"/>
    <w:rsid w:val="794647FD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9</Pages>
  <Words>387</Words>
  <Characters>398</Characters>
  <Lines>0</Lines>
  <Paragraphs>0</Paragraphs>
  <TotalTime>0</TotalTime>
  <ScaleCrop>false</ScaleCrop>
  <LinksUpToDate>false</LinksUpToDate>
  <CharactersWithSpaces>472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黄淑玲</cp:lastModifiedBy>
  <dcterms:modified xsi:type="dcterms:W3CDTF">2025-06-23T03:36:49Z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17B4CF0559514902B1866E7FCC525406_13</vt:lpwstr>
  </property>
  <property fmtid="{D5CDD505-2E9C-101B-9397-08002B2CF9AE}" pid="4" name="KSOTemplateDocerSaveRecord">
    <vt:lpwstr>eyJoZGlkIjoiNmMyZTA5ODdhYTJjODczOGM0OGRjNzk1NTk5MDU2MDEiLCJ1c2VySWQiOiIzNjYzNzc2MzAifQ==</vt:lpwstr>
  </property>
</Properties>
</file>