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EA8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7BA1FB8C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485E352E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7C514E2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3F95795B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1F794AE9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3B4559BD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134EF7B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56110A95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3510B812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0AD5DD2F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FFEE09E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6410958C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4E6C174A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4073B2E1">
      <w:pPr>
        <w:pStyle w:val="2"/>
        <w:jc w:val="center"/>
        <w:rPr>
          <w:sz w:val="28"/>
          <w:szCs w:val="28"/>
        </w:rPr>
      </w:pPr>
    </w:p>
    <w:p w14:paraId="2C97EDA1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4C060D8E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2BC09562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29370B16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037BC331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73DA897D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3C190E9B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4C2B2BBF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394BDA49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28E9F7B2">
      <w:pPr>
        <w:pStyle w:val="2"/>
        <w:rPr>
          <w:rFonts w:ascii="仿宋_GB2312" w:eastAsia="仿宋_GB2312"/>
          <w:sz w:val="24"/>
          <w:szCs w:val="24"/>
        </w:rPr>
      </w:pPr>
    </w:p>
    <w:p w14:paraId="031FB52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8BDF07C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7AC03E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588426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8B689F6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7D1BDD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3974A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DFC7C3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05A90AF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2CB259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10750B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31097C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DC80C7E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4E6CA533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6C74028E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0072821C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4414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768963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4689F1E5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3DD9F7D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7F9BBE6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239FC61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755C7B5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64EC1B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4B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292DE4A7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4B67E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2CD5FD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DE5F82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6BB27C4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328C7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A7D029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5D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7FDFC9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3F4422BD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3833C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4504FD0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7CE6843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8D04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70D0B7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0677DD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FA1ADD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05A8B2F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01D3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683024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189B97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92479D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F0A575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2F5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530E835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47FC7A5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FFE6A6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7BA2168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67F707E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B17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34BE207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0851A1D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106AE79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769B85D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0E64DF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C7E704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2F01590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0C5840B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FA57C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1DF456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288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758771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1DE8616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5DEBB4D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40FCCCB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B929B2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6742F2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1C9E53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299239A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041BBC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60E84EE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0B917FD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3C0A038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B76BF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0D20A9F0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2A87B04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4D3C57A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3AA21CCF">
      <w:pPr>
        <w:widowControl w:val="0"/>
        <w:wordWrap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1C69B9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4 </w:t>
      </w:r>
    </w:p>
    <w:p w14:paraId="4FCAC2FF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p w14:paraId="37E72A7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909521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6F77F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2D92C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27350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595B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CC54D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60CA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E8A11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67D17A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4F62F2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8831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1F9F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BD097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1B78C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416F99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D9DD1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AB37CD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BAE613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BAC7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95E0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56CA1A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030C81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B96D80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74D76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3D0ABF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4BB997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832B4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D5B6E8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DE1E36F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5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2C04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3AB5A52C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3ACF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6A9EDB3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4AF6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417ADA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293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ED47EF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42613A1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1FCD77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0EE3EB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96A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29F139A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703B4B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C07FA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4A82C6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5A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95FD15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262F4D8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5202BA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7C51C7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64E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C9DAA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158B75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A6CF61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ACA4CE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095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4B999A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080970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09A93BA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021B9B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DD131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E7F515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3442BB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889378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F1181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9652F2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219069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2DC6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6151F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C20A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D448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851837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396EB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50B9E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C96EB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C7EE64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5BC1D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E7B589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D298A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ED924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D45B96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p w14:paraId="6C70847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2B2EC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0A1AA4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25E805AA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0C0CF011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6704D886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2D5A8B8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393893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7EE3184D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302EB57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323E665A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27D68FC4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1A833C29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CB29AAF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5C3FE2FF"/>
    <w:p w14:paraId="2E98E67B"/>
    <w:p w14:paraId="6DF1FE3F"/>
    <w:p w14:paraId="130B7EFA"/>
    <w:p w14:paraId="41F214B6"/>
    <w:p w14:paraId="6F46F013"/>
    <w:p w14:paraId="3B6F58B8"/>
    <w:p w14:paraId="22A71683"/>
    <w:p w14:paraId="6970D6F6"/>
    <w:p w14:paraId="6BD5C3C3"/>
    <w:p w14:paraId="21736150"/>
    <w:p w14:paraId="7E8FD95A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6C13DB1D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678D286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7C47F88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1A7BD0A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0734355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D1365E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31CC9D8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0BE759C5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409B379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45E681C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515807D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5774C267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66AA6E8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5661A243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13B3B13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3CA5E4C"/>
    <w:rsid w:val="1B6D2D64"/>
    <w:rsid w:val="1BA134CA"/>
    <w:rsid w:val="1DA0316F"/>
    <w:rsid w:val="22314A03"/>
    <w:rsid w:val="23852E44"/>
    <w:rsid w:val="28A62867"/>
    <w:rsid w:val="2E580020"/>
    <w:rsid w:val="2F7742A6"/>
    <w:rsid w:val="32C84DA4"/>
    <w:rsid w:val="36712CE2"/>
    <w:rsid w:val="3DB0019F"/>
    <w:rsid w:val="3E24715B"/>
    <w:rsid w:val="3EED552A"/>
    <w:rsid w:val="3FBD0040"/>
    <w:rsid w:val="40D043A1"/>
    <w:rsid w:val="4DF25957"/>
    <w:rsid w:val="4F295006"/>
    <w:rsid w:val="546201EE"/>
    <w:rsid w:val="56985DCD"/>
    <w:rsid w:val="5BAF1DC2"/>
    <w:rsid w:val="627D5EEB"/>
    <w:rsid w:val="677451F6"/>
    <w:rsid w:val="67CD5013"/>
    <w:rsid w:val="714D2326"/>
    <w:rsid w:val="738D5BC7"/>
    <w:rsid w:val="766C59F7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8</Pages>
  <Words>340</Words>
  <Characters>344</Characters>
  <Lines>0</Lines>
  <Paragraphs>0</Paragraphs>
  <TotalTime>2</TotalTime>
  <ScaleCrop>false</ScaleCrop>
  <LinksUpToDate>false</LinksUpToDate>
  <CharactersWithSpaces>388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2025-06-04T03:40:28Z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